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885" w:rsidRDefault="00D92885" w:rsidP="00180BFA">
      <w:pPr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6F4CF0">
        <w:rPr>
          <w:b/>
          <w:bCs/>
          <w:color w:val="000000"/>
          <w:sz w:val="28"/>
          <w:szCs w:val="28"/>
        </w:rPr>
        <w:t xml:space="preserve">СОВЕТ </w:t>
      </w:r>
    </w:p>
    <w:p w:rsidR="00D92885" w:rsidRPr="006F4CF0" w:rsidRDefault="00D92885" w:rsidP="00180BFA">
      <w:pPr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6F4CF0">
        <w:rPr>
          <w:b/>
          <w:bCs/>
          <w:color w:val="000000"/>
          <w:sz w:val="28"/>
          <w:szCs w:val="28"/>
        </w:rPr>
        <w:t>НОВО</w:t>
      </w:r>
      <w:r>
        <w:rPr>
          <w:b/>
          <w:bCs/>
          <w:color w:val="000000"/>
          <w:sz w:val="28"/>
          <w:szCs w:val="28"/>
        </w:rPr>
        <w:t>НИКОЛАЕВСКОГО</w:t>
      </w:r>
      <w:r w:rsidRPr="006F4CF0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D92885" w:rsidRPr="00DB584F" w:rsidRDefault="00D92885" w:rsidP="00180BFA">
      <w:pPr>
        <w:spacing w:before="0" w:after="0"/>
        <w:jc w:val="center"/>
        <w:rPr>
          <w:b/>
          <w:bCs/>
          <w:color w:val="000000"/>
          <w:sz w:val="22"/>
          <w:szCs w:val="22"/>
        </w:rPr>
      </w:pPr>
      <w:r w:rsidRPr="00DB584F">
        <w:rPr>
          <w:b/>
          <w:bCs/>
          <w:color w:val="000000"/>
          <w:sz w:val="22"/>
          <w:szCs w:val="22"/>
        </w:rPr>
        <w:t>АСИНОВСКИЙ РАЙОН  ТОМСКАЯ ОБЛАСТЬ</w:t>
      </w:r>
    </w:p>
    <w:p w:rsidR="00D92885" w:rsidRDefault="00D92885" w:rsidP="00180BFA">
      <w:pPr>
        <w:spacing w:before="0" w:after="0"/>
        <w:rPr>
          <w:color w:val="000000"/>
        </w:rPr>
      </w:pPr>
    </w:p>
    <w:p w:rsidR="00D92885" w:rsidRDefault="00D92885" w:rsidP="00180BFA">
      <w:pPr>
        <w:spacing w:before="0" w:after="0"/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D92885" w:rsidRDefault="00D92885" w:rsidP="00180BFA">
      <w:pPr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>26.02.2013                                                                                                                         №28</w:t>
      </w:r>
    </w:p>
    <w:p w:rsidR="00D92885" w:rsidRPr="00034BD1" w:rsidRDefault="00D92885" w:rsidP="00180BFA">
      <w:pPr>
        <w:tabs>
          <w:tab w:val="left" w:pos="5400"/>
        </w:tabs>
        <w:ind w:right="21"/>
        <w:jc w:val="center"/>
      </w:pPr>
      <w:r>
        <w:t xml:space="preserve"> </w:t>
      </w:r>
    </w:p>
    <w:p w:rsidR="00D92885" w:rsidRDefault="00D92885" w:rsidP="00180BFA">
      <w:pPr>
        <w:ind w:right="5035"/>
        <w:jc w:val="both"/>
      </w:pPr>
    </w:p>
    <w:p w:rsidR="00D92885" w:rsidRPr="005E09ED" w:rsidRDefault="00D92885" w:rsidP="00180BFA">
      <w:pPr>
        <w:tabs>
          <w:tab w:val="left" w:pos="9923"/>
        </w:tabs>
        <w:ind w:right="-2"/>
        <w:jc w:val="center"/>
        <w:rPr>
          <w:b/>
          <w:bCs/>
        </w:rPr>
      </w:pPr>
      <w:r w:rsidRPr="005E09ED">
        <w:rPr>
          <w:b/>
          <w:bCs/>
        </w:rPr>
        <w:t xml:space="preserve">О </w:t>
      </w:r>
      <w:r>
        <w:rPr>
          <w:b/>
          <w:bCs/>
        </w:rPr>
        <w:t>создании депутатской группы – Фракция «Единая Россия» Совета                           Новониколаевского сельского поселения Асиновского района Томской области</w:t>
      </w:r>
    </w:p>
    <w:p w:rsidR="00D92885" w:rsidRDefault="00D92885" w:rsidP="00180BFA">
      <w:pPr>
        <w:jc w:val="both"/>
      </w:pPr>
    </w:p>
    <w:p w:rsidR="00D92885" w:rsidRDefault="00D92885" w:rsidP="00180BFA">
      <w:pPr>
        <w:jc w:val="both"/>
      </w:pPr>
      <w:r>
        <w:tab/>
        <w:t>Рассмотрев предложение депутатов Совета Новониколаевского сельского поселения,</w:t>
      </w:r>
    </w:p>
    <w:p w:rsidR="00D92885" w:rsidRDefault="00D92885" w:rsidP="00180BFA">
      <w:pPr>
        <w:jc w:val="both"/>
      </w:pPr>
    </w:p>
    <w:p w:rsidR="00D92885" w:rsidRPr="005E09ED" w:rsidRDefault="00D92885" w:rsidP="00180BFA">
      <w:pPr>
        <w:jc w:val="both"/>
        <w:rPr>
          <w:b/>
          <w:bCs/>
        </w:rPr>
      </w:pPr>
      <w:r>
        <w:tab/>
      </w:r>
      <w:r w:rsidRPr="005E09ED">
        <w:rPr>
          <w:b/>
          <w:bCs/>
        </w:rPr>
        <w:t>СОВЕТ НОВО</w:t>
      </w:r>
      <w:r>
        <w:rPr>
          <w:b/>
          <w:bCs/>
        </w:rPr>
        <w:t>НИКОЛАЕВСКОГО</w:t>
      </w:r>
      <w:r w:rsidRPr="005E09ED">
        <w:rPr>
          <w:b/>
          <w:bCs/>
        </w:rPr>
        <w:t xml:space="preserve"> СЕЛЬСКОГО ПОСЕЛЕНИЯ РЕШИЛ:</w:t>
      </w:r>
    </w:p>
    <w:p w:rsidR="00D92885" w:rsidRDefault="00D92885" w:rsidP="00180BFA">
      <w:pPr>
        <w:jc w:val="both"/>
      </w:pPr>
      <w:r>
        <w:tab/>
        <w:t>1. В составе Совета Новониколаевского сельского поселения создать депутатскую группу – Фракция «Единая Россия» Совета Новониколаевского сельского поселения Асиновского района Томской области из числа депутатов Совета Новониколаевского сельского поселения в следующем составе:</w:t>
      </w:r>
    </w:p>
    <w:p w:rsidR="00D92885" w:rsidRDefault="00D92885" w:rsidP="00180BFA">
      <w:pPr>
        <w:jc w:val="both"/>
      </w:pPr>
      <w:r>
        <w:tab/>
        <w:t xml:space="preserve">  Амелин Олег Михайлович                                         </w:t>
      </w:r>
    </w:p>
    <w:p w:rsidR="00D92885" w:rsidRDefault="00D92885" w:rsidP="00180BFA">
      <w:pPr>
        <w:jc w:val="both"/>
      </w:pPr>
      <w:r>
        <w:tab/>
        <w:t xml:space="preserve">  Бажукова Наталья Николаевна </w:t>
      </w:r>
    </w:p>
    <w:p w:rsidR="00D92885" w:rsidRDefault="00D92885" w:rsidP="00180BFA">
      <w:r>
        <w:tab/>
        <w:t xml:space="preserve">  Избышева Наталья Петровна</w:t>
      </w:r>
    </w:p>
    <w:p w:rsidR="00D92885" w:rsidRDefault="00D92885" w:rsidP="00180BFA">
      <w:r>
        <w:tab/>
        <w:t xml:space="preserve">  Комлева Галина Ивановна</w:t>
      </w:r>
    </w:p>
    <w:p w:rsidR="00D92885" w:rsidRDefault="00D92885" w:rsidP="00180BFA">
      <w:r>
        <w:tab/>
        <w:t xml:space="preserve">  Конкин Евгений Анатольевич</w:t>
      </w:r>
    </w:p>
    <w:p w:rsidR="00D92885" w:rsidRDefault="00D92885" w:rsidP="00180BFA">
      <w:r>
        <w:tab/>
        <w:t xml:space="preserve">  Меченков  Евгений Дмитриевич</w:t>
      </w:r>
    </w:p>
    <w:p w:rsidR="00D92885" w:rsidRDefault="00D92885" w:rsidP="00180BFA">
      <w:r>
        <w:tab/>
        <w:t xml:space="preserve">  Миронова Анна Васильевна </w:t>
      </w:r>
    </w:p>
    <w:p w:rsidR="00D92885" w:rsidRDefault="00D92885" w:rsidP="00180BFA">
      <w:r>
        <w:tab/>
        <w:t xml:space="preserve">  Никитина Наталья Ивановна</w:t>
      </w:r>
    </w:p>
    <w:p w:rsidR="00D92885" w:rsidRDefault="00D92885" w:rsidP="00180BFA">
      <w:r>
        <w:tab/>
        <w:t xml:space="preserve">  Путинцев Александр Васильевич</w:t>
      </w:r>
    </w:p>
    <w:p w:rsidR="00D92885" w:rsidRDefault="00D92885" w:rsidP="00FA3AB0">
      <w:r>
        <w:t xml:space="preserve">   </w:t>
      </w:r>
      <w:r>
        <w:tab/>
        <w:t xml:space="preserve">  Путинцева Надежда Петровна</w:t>
      </w:r>
    </w:p>
    <w:p w:rsidR="00D92885" w:rsidRDefault="00D92885" w:rsidP="00180BFA">
      <w:pPr>
        <w:ind w:firstLine="708"/>
        <w:jc w:val="both"/>
      </w:pPr>
      <w:r>
        <w:t>2.Настоящее решение подлежит опубликованию и вступает в силу с момента опубликования.</w:t>
      </w:r>
    </w:p>
    <w:p w:rsidR="00D92885" w:rsidRDefault="00D92885" w:rsidP="00180BFA">
      <w:pPr>
        <w:ind w:firstLine="708"/>
        <w:jc w:val="both"/>
      </w:pPr>
    </w:p>
    <w:p w:rsidR="00D92885" w:rsidRDefault="00D92885" w:rsidP="00180BFA">
      <w:pPr>
        <w:jc w:val="both"/>
      </w:pPr>
      <w:r>
        <w:t>Глава сельского поселения                                                                                Д.С.Бурков</w:t>
      </w:r>
    </w:p>
    <w:p w:rsidR="00D92885" w:rsidRDefault="00D92885" w:rsidP="00180BFA">
      <w:pPr>
        <w:jc w:val="both"/>
      </w:pPr>
    </w:p>
    <w:p w:rsidR="00D92885" w:rsidRDefault="00D92885" w:rsidP="00180BFA">
      <w:pPr>
        <w:jc w:val="both"/>
      </w:pPr>
      <w:r>
        <w:t>Председатель Совета                                                                                          А.В.Миронова</w:t>
      </w:r>
    </w:p>
    <w:p w:rsidR="00D92885" w:rsidRDefault="00D92885" w:rsidP="00180BFA"/>
    <w:p w:rsidR="00D92885" w:rsidRDefault="00D92885" w:rsidP="00180BFA">
      <w:r>
        <w:tab/>
      </w:r>
    </w:p>
    <w:p w:rsidR="00D92885" w:rsidRDefault="00D92885" w:rsidP="00180BFA">
      <w:pPr>
        <w:spacing w:before="0" w:after="0"/>
        <w:jc w:val="center"/>
        <w:rPr>
          <w:b/>
          <w:bCs/>
        </w:rPr>
      </w:pPr>
    </w:p>
    <w:p w:rsidR="00D92885" w:rsidRDefault="00D92885" w:rsidP="00180BFA">
      <w:pPr>
        <w:spacing w:before="0" w:after="0"/>
        <w:jc w:val="center"/>
        <w:rPr>
          <w:b/>
          <w:bCs/>
        </w:rPr>
      </w:pPr>
    </w:p>
    <w:p w:rsidR="00D92885" w:rsidRDefault="00D92885" w:rsidP="00180BFA">
      <w:pPr>
        <w:spacing w:before="0" w:after="0"/>
        <w:jc w:val="center"/>
        <w:rPr>
          <w:b/>
          <w:bCs/>
        </w:rPr>
      </w:pPr>
    </w:p>
    <w:p w:rsidR="00D92885" w:rsidRDefault="00D92885" w:rsidP="00180BFA">
      <w:pPr>
        <w:spacing w:before="0" w:after="0"/>
        <w:jc w:val="center"/>
        <w:rPr>
          <w:b/>
          <w:bCs/>
        </w:rPr>
      </w:pPr>
    </w:p>
    <w:p w:rsidR="00D92885" w:rsidRDefault="00D92885" w:rsidP="00180BFA">
      <w:pPr>
        <w:spacing w:before="0" w:after="0"/>
        <w:jc w:val="center"/>
        <w:rPr>
          <w:b/>
          <w:bCs/>
        </w:rPr>
      </w:pPr>
    </w:p>
    <w:p w:rsidR="00D92885" w:rsidRDefault="00D92885" w:rsidP="00180BFA">
      <w:pPr>
        <w:pStyle w:val="20"/>
        <w:shd w:val="clear" w:color="auto" w:fill="auto"/>
        <w:spacing w:after="0" w:line="254" w:lineRule="exact"/>
        <w:ind w:left="40" w:right="180" w:firstLine="520"/>
        <w:jc w:val="both"/>
        <w:rPr>
          <w:b/>
          <w:bCs/>
        </w:rPr>
      </w:pPr>
    </w:p>
    <w:p w:rsidR="00D92885" w:rsidRDefault="00D92885"/>
    <w:sectPr w:rsidR="00D92885" w:rsidSect="00986E0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BFA"/>
    <w:rsid w:val="0000283E"/>
    <w:rsid w:val="00002E56"/>
    <w:rsid w:val="000065C5"/>
    <w:rsid w:val="0001221D"/>
    <w:rsid w:val="00012D7A"/>
    <w:rsid w:val="00013079"/>
    <w:rsid w:val="000134C6"/>
    <w:rsid w:val="00021E99"/>
    <w:rsid w:val="00025688"/>
    <w:rsid w:val="00033747"/>
    <w:rsid w:val="00034BD1"/>
    <w:rsid w:val="0003591F"/>
    <w:rsid w:val="00037896"/>
    <w:rsid w:val="00040C2E"/>
    <w:rsid w:val="0004323D"/>
    <w:rsid w:val="000477F6"/>
    <w:rsid w:val="00047D44"/>
    <w:rsid w:val="000513B3"/>
    <w:rsid w:val="00051CEB"/>
    <w:rsid w:val="000532C7"/>
    <w:rsid w:val="00053AED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2AE2"/>
    <w:rsid w:val="00093353"/>
    <w:rsid w:val="00096FA1"/>
    <w:rsid w:val="000A1D62"/>
    <w:rsid w:val="000A2EDE"/>
    <w:rsid w:val="000A453D"/>
    <w:rsid w:val="000A4A13"/>
    <w:rsid w:val="000A5B8B"/>
    <w:rsid w:val="000C2BAD"/>
    <w:rsid w:val="000C6C06"/>
    <w:rsid w:val="000D0001"/>
    <w:rsid w:val="000D4E03"/>
    <w:rsid w:val="000D7352"/>
    <w:rsid w:val="000E068A"/>
    <w:rsid w:val="000E5A1D"/>
    <w:rsid w:val="000E6069"/>
    <w:rsid w:val="0010117E"/>
    <w:rsid w:val="0010592B"/>
    <w:rsid w:val="0011013C"/>
    <w:rsid w:val="00116EF3"/>
    <w:rsid w:val="0012226A"/>
    <w:rsid w:val="001222BB"/>
    <w:rsid w:val="00122C27"/>
    <w:rsid w:val="001244BA"/>
    <w:rsid w:val="0013166C"/>
    <w:rsid w:val="001319E9"/>
    <w:rsid w:val="00134314"/>
    <w:rsid w:val="00134ED0"/>
    <w:rsid w:val="0013555F"/>
    <w:rsid w:val="001436C3"/>
    <w:rsid w:val="00146004"/>
    <w:rsid w:val="00152CC8"/>
    <w:rsid w:val="0015347B"/>
    <w:rsid w:val="001550CA"/>
    <w:rsid w:val="00157280"/>
    <w:rsid w:val="00160CBB"/>
    <w:rsid w:val="00173A01"/>
    <w:rsid w:val="00180BFA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A1208"/>
    <w:rsid w:val="001A159A"/>
    <w:rsid w:val="001A69DE"/>
    <w:rsid w:val="001B116D"/>
    <w:rsid w:val="001B4E5F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1A4A"/>
    <w:rsid w:val="001F1A9E"/>
    <w:rsid w:val="001F4941"/>
    <w:rsid w:val="001F7E77"/>
    <w:rsid w:val="00200E3A"/>
    <w:rsid w:val="002109C6"/>
    <w:rsid w:val="00214017"/>
    <w:rsid w:val="0021538A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5691B"/>
    <w:rsid w:val="002608B3"/>
    <w:rsid w:val="00260CA4"/>
    <w:rsid w:val="0026210C"/>
    <w:rsid w:val="002622BA"/>
    <w:rsid w:val="0026348D"/>
    <w:rsid w:val="0026427E"/>
    <w:rsid w:val="00270801"/>
    <w:rsid w:val="0027093A"/>
    <w:rsid w:val="0027709B"/>
    <w:rsid w:val="0028240A"/>
    <w:rsid w:val="00291703"/>
    <w:rsid w:val="00293711"/>
    <w:rsid w:val="002942C6"/>
    <w:rsid w:val="0029661A"/>
    <w:rsid w:val="002970CE"/>
    <w:rsid w:val="00297872"/>
    <w:rsid w:val="00297C83"/>
    <w:rsid w:val="002A143B"/>
    <w:rsid w:val="002A3BFF"/>
    <w:rsid w:val="002A420D"/>
    <w:rsid w:val="002B060E"/>
    <w:rsid w:val="002B127D"/>
    <w:rsid w:val="002B295F"/>
    <w:rsid w:val="002B59CB"/>
    <w:rsid w:val="002B63E4"/>
    <w:rsid w:val="002C6635"/>
    <w:rsid w:val="002D140F"/>
    <w:rsid w:val="002D394B"/>
    <w:rsid w:val="002D6049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349D"/>
    <w:rsid w:val="0031530D"/>
    <w:rsid w:val="00315EEA"/>
    <w:rsid w:val="00321F75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2B"/>
    <w:rsid w:val="003452E0"/>
    <w:rsid w:val="00350E1B"/>
    <w:rsid w:val="003548B6"/>
    <w:rsid w:val="00357001"/>
    <w:rsid w:val="0036254B"/>
    <w:rsid w:val="00367096"/>
    <w:rsid w:val="0037192F"/>
    <w:rsid w:val="003745B5"/>
    <w:rsid w:val="00375CAB"/>
    <w:rsid w:val="00377278"/>
    <w:rsid w:val="00377876"/>
    <w:rsid w:val="0038058C"/>
    <w:rsid w:val="00386F3C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772D"/>
    <w:rsid w:val="003B08A8"/>
    <w:rsid w:val="003B121D"/>
    <w:rsid w:val="003B714F"/>
    <w:rsid w:val="003B75DD"/>
    <w:rsid w:val="003B7CF8"/>
    <w:rsid w:val="003B7DAA"/>
    <w:rsid w:val="003C3306"/>
    <w:rsid w:val="003C3BF4"/>
    <w:rsid w:val="003C5155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722"/>
    <w:rsid w:val="003F21C0"/>
    <w:rsid w:val="003F34AA"/>
    <w:rsid w:val="003F46C8"/>
    <w:rsid w:val="003F6E1B"/>
    <w:rsid w:val="00412D4C"/>
    <w:rsid w:val="00413066"/>
    <w:rsid w:val="004171B0"/>
    <w:rsid w:val="00420759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011D"/>
    <w:rsid w:val="004639F8"/>
    <w:rsid w:val="00464301"/>
    <w:rsid w:val="00466D32"/>
    <w:rsid w:val="00470E6C"/>
    <w:rsid w:val="004729FF"/>
    <w:rsid w:val="00472B3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1F99"/>
    <w:rsid w:val="004A223F"/>
    <w:rsid w:val="004A2613"/>
    <w:rsid w:val="004A2D4B"/>
    <w:rsid w:val="004A5048"/>
    <w:rsid w:val="004A661A"/>
    <w:rsid w:val="004A7020"/>
    <w:rsid w:val="004B1773"/>
    <w:rsid w:val="004B2521"/>
    <w:rsid w:val="004B6261"/>
    <w:rsid w:val="004C0B5A"/>
    <w:rsid w:val="004C2CA4"/>
    <w:rsid w:val="004C404D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414F"/>
    <w:rsid w:val="00506638"/>
    <w:rsid w:val="00506F5A"/>
    <w:rsid w:val="00507316"/>
    <w:rsid w:val="00510362"/>
    <w:rsid w:val="00510A2F"/>
    <w:rsid w:val="00510FD7"/>
    <w:rsid w:val="005207EC"/>
    <w:rsid w:val="00520AA0"/>
    <w:rsid w:val="005228F9"/>
    <w:rsid w:val="00522AF6"/>
    <w:rsid w:val="005261CF"/>
    <w:rsid w:val="00527738"/>
    <w:rsid w:val="00536175"/>
    <w:rsid w:val="005458D1"/>
    <w:rsid w:val="005466F2"/>
    <w:rsid w:val="00550B7C"/>
    <w:rsid w:val="00553BD3"/>
    <w:rsid w:val="005558E8"/>
    <w:rsid w:val="005558F2"/>
    <w:rsid w:val="00556277"/>
    <w:rsid w:val="00565665"/>
    <w:rsid w:val="00570069"/>
    <w:rsid w:val="00572331"/>
    <w:rsid w:val="00572B83"/>
    <w:rsid w:val="0057317B"/>
    <w:rsid w:val="005731C5"/>
    <w:rsid w:val="0057563F"/>
    <w:rsid w:val="00575ADB"/>
    <w:rsid w:val="00576E49"/>
    <w:rsid w:val="00590C10"/>
    <w:rsid w:val="00592963"/>
    <w:rsid w:val="0059555E"/>
    <w:rsid w:val="00596BF5"/>
    <w:rsid w:val="005A07F8"/>
    <w:rsid w:val="005A2351"/>
    <w:rsid w:val="005A2353"/>
    <w:rsid w:val="005B16DB"/>
    <w:rsid w:val="005B40F2"/>
    <w:rsid w:val="005B453C"/>
    <w:rsid w:val="005C3527"/>
    <w:rsid w:val="005C4E36"/>
    <w:rsid w:val="005D03FE"/>
    <w:rsid w:val="005D4C93"/>
    <w:rsid w:val="005D62B3"/>
    <w:rsid w:val="005E09ED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36C5"/>
    <w:rsid w:val="00614E8D"/>
    <w:rsid w:val="00615FA9"/>
    <w:rsid w:val="006168BD"/>
    <w:rsid w:val="0061745F"/>
    <w:rsid w:val="00620866"/>
    <w:rsid w:val="00621F94"/>
    <w:rsid w:val="00623DF8"/>
    <w:rsid w:val="006245DE"/>
    <w:rsid w:val="0062627C"/>
    <w:rsid w:val="0062740C"/>
    <w:rsid w:val="00630508"/>
    <w:rsid w:val="00631978"/>
    <w:rsid w:val="00631E4F"/>
    <w:rsid w:val="00634A15"/>
    <w:rsid w:val="0063711B"/>
    <w:rsid w:val="0063766C"/>
    <w:rsid w:val="00643C5D"/>
    <w:rsid w:val="00645C6D"/>
    <w:rsid w:val="00646B78"/>
    <w:rsid w:val="00647417"/>
    <w:rsid w:val="006502EB"/>
    <w:rsid w:val="0065184F"/>
    <w:rsid w:val="00651B61"/>
    <w:rsid w:val="00657833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E774B"/>
    <w:rsid w:val="006F4CF0"/>
    <w:rsid w:val="006F4E01"/>
    <w:rsid w:val="006F7813"/>
    <w:rsid w:val="006F7985"/>
    <w:rsid w:val="007035C1"/>
    <w:rsid w:val="007068FD"/>
    <w:rsid w:val="00707074"/>
    <w:rsid w:val="007109DC"/>
    <w:rsid w:val="00711C3A"/>
    <w:rsid w:val="00712811"/>
    <w:rsid w:val="00717F0D"/>
    <w:rsid w:val="007202D5"/>
    <w:rsid w:val="0073128A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95EFC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22C5"/>
    <w:rsid w:val="008037A1"/>
    <w:rsid w:val="00804022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5AF2"/>
    <w:rsid w:val="008330B2"/>
    <w:rsid w:val="008340B0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51222"/>
    <w:rsid w:val="00851736"/>
    <w:rsid w:val="00853F90"/>
    <w:rsid w:val="0085646C"/>
    <w:rsid w:val="00856D57"/>
    <w:rsid w:val="00864139"/>
    <w:rsid w:val="00867EA9"/>
    <w:rsid w:val="00870E88"/>
    <w:rsid w:val="00874B5B"/>
    <w:rsid w:val="008772A8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413D"/>
    <w:rsid w:val="00904BAE"/>
    <w:rsid w:val="00904D7C"/>
    <w:rsid w:val="0091477E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5985"/>
    <w:rsid w:val="00951B3E"/>
    <w:rsid w:val="00953D28"/>
    <w:rsid w:val="009555AD"/>
    <w:rsid w:val="00956E7C"/>
    <w:rsid w:val="00956FAD"/>
    <w:rsid w:val="00957773"/>
    <w:rsid w:val="009614BE"/>
    <w:rsid w:val="00963007"/>
    <w:rsid w:val="00963EBD"/>
    <w:rsid w:val="00967529"/>
    <w:rsid w:val="009722B4"/>
    <w:rsid w:val="0097469E"/>
    <w:rsid w:val="00974952"/>
    <w:rsid w:val="0097707C"/>
    <w:rsid w:val="00977841"/>
    <w:rsid w:val="00981318"/>
    <w:rsid w:val="00986892"/>
    <w:rsid w:val="00986E08"/>
    <w:rsid w:val="0098728E"/>
    <w:rsid w:val="00992219"/>
    <w:rsid w:val="0099371D"/>
    <w:rsid w:val="00994618"/>
    <w:rsid w:val="00995DA8"/>
    <w:rsid w:val="009977B2"/>
    <w:rsid w:val="009A013D"/>
    <w:rsid w:val="009A76AC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3A5D"/>
    <w:rsid w:val="00A03DAA"/>
    <w:rsid w:val="00A040CE"/>
    <w:rsid w:val="00A04B7A"/>
    <w:rsid w:val="00A07434"/>
    <w:rsid w:val="00A0798C"/>
    <w:rsid w:val="00A106B2"/>
    <w:rsid w:val="00A14927"/>
    <w:rsid w:val="00A16FE0"/>
    <w:rsid w:val="00A1744D"/>
    <w:rsid w:val="00A2233D"/>
    <w:rsid w:val="00A26C91"/>
    <w:rsid w:val="00A273B6"/>
    <w:rsid w:val="00A27994"/>
    <w:rsid w:val="00A304A9"/>
    <w:rsid w:val="00A3058E"/>
    <w:rsid w:val="00A30C5F"/>
    <w:rsid w:val="00A313CE"/>
    <w:rsid w:val="00A32B0B"/>
    <w:rsid w:val="00A33C56"/>
    <w:rsid w:val="00A44016"/>
    <w:rsid w:val="00A47BC0"/>
    <w:rsid w:val="00A5127A"/>
    <w:rsid w:val="00A56623"/>
    <w:rsid w:val="00A6067E"/>
    <w:rsid w:val="00A63801"/>
    <w:rsid w:val="00A6665B"/>
    <w:rsid w:val="00A722DB"/>
    <w:rsid w:val="00A740FF"/>
    <w:rsid w:val="00A7616E"/>
    <w:rsid w:val="00A77739"/>
    <w:rsid w:val="00A8223C"/>
    <w:rsid w:val="00A8421E"/>
    <w:rsid w:val="00A84A9B"/>
    <w:rsid w:val="00A91D02"/>
    <w:rsid w:val="00A92DB6"/>
    <w:rsid w:val="00A93C32"/>
    <w:rsid w:val="00A93E08"/>
    <w:rsid w:val="00A9785C"/>
    <w:rsid w:val="00AA27F1"/>
    <w:rsid w:val="00AA3C6B"/>
    <w:rsid w:val="00AB11C4"/>
    <w:rsid w:val="00AB1AA7"/>
    <w:rsid w:val="00AB3802"/>
    <w:rsid w:val="00AB76AE"/>
    <w:rsid w:val="00AC1BCB"/>
    <w:rsid w:val="00AC2572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7DA9"/>
    <w:rsid w:val="00B021E8"/>
    <w:rsid w:val="00B02C0E"/>
    <w:rsid w:val="00B04573"/>
    <w:rsid w:val="00B04AE8"/>
    <w:rsid w:val="00B07791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0B6D"/>
    <w:rsid w:val="00B32ECE"/>
    <w:rsid w:val="00B33EE9"/>
    <w:rsid w:val="00B36D6C"/>
    <w:rsid w:val="00B37B8A"/>
    <w:rsid w:val="00B432C4"/>
    <w:rsid w:val="00B44201"/>
    <w:rsid w:val="00B4467E"/>
    <w:rsid w:val="00B45B2F"/>
    <w:rsid w:val="00B57044"/>
    <w:rsid w:val="00B5705C"/>
    <w:rsid w:val="00B65A02"/>
    <w:rsid w:val="00B67B93"/>
    <w:rsid w:val="00B700AE"/>
    <w:rsid w:val="00B7565C"/>
    <w:rsid w:val="00B76D62"/>
    <w:rsid w:val="00B77F8B"/>
    <w:rsid w:val="00B846BC"/>
    <w:rsid w:val="00B8560C"/>
    <w:rsid w:val="00B8604A"/>
    <w:rsid w:val="00B87272"/>
    <w:rsid w:val="00B90355"/>
    <w:rsid w:val="00B91399"/>
    <w:rsid w:val="00BA2DF2"/>
    <w:rsid w:val="00BA47FA"/>
    <w:rsid w:val="00BA7A64"/>
    <w:rsid w:val="00BB4980"/>
    <w:rsid w:val="00BB5A63"/>
    <w:rsid w:val="00BC14A9"/>
    <w:rsid w:val="00BC34A7"/>
    <w:rsid w:val="00BD0D17"/>
    <w:rsid w:val="00BD4F72"/>
    <w:rsid w:val="00BD553F"/>
    <w:rsid w:val="00BD62A5"/>
    <w:rsid w:val="00BD7298"/>
    <w:rsid w:val="00BE05E1"/>
    <w:rsid w:val="00BE23F9"/>
    <w:rsid w:val="00BE641E"/>
    <w:rsid w:val="00BF12BD"/>
    <w:rsid w:val="00BF293E"/>
    <w:rsid w:val="00BF5B5E"/>
    <w:rsid w:val="00C035A8"/>
    <w:rsid w:val="00C05E70"/>
    <w:rsid w:val="00C060B4"/>
    <w:rsid w:val="00C077DC"/>
    <w:rsid w:val="00C11CAF"/>
    <w:rsid w:val="00C12070"/>
    <w:rsid w:val="00C14749"/>
    <w:rsid w:val="00C161A9"/>
    <w:rsid w:val="00C16534"/>
    <w:rsid w:val="00C17E2C"/>
    <w:rsid w:val="00C20042"/>
    <w:rsid w:val="00C20F39"/>
    <w:rsid w:val="00C21FD5"/>
    <w:rsid w:val="00C24BE4"/>
    <w:rsid w:val="00C25A91"/>
    <w:rsid w:val="00C25C92"/>
    <w:rsid w:val="00C31A20"/>
    <w:rsid w:val="00C3484E"/>
    <w:rsid w:val="00C34C95"/>
    <w:rsid w:val="00C363FF"/>
    <w:rsid w:val="00C3748A"/>
    <w:rsid w:val="00C41DC6"/>
    <w:rsid w:val="00C42B16"/>
    <w:rsid w:val="00C4532D"/>
    <w:rsid w:val="00C46680"/>
    <w:rsid w:val="00C4670D"/>
    <w:rsid w:val="00C47953"/>
    <w:rsid w:val="00C5199D"/>
    <w:rsid w:val="00C56546"/>
    <w:rsid w:val="00C5745A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A05"/>
    <w:rsid w:val="00CC0D36"/>
    <w:rsid w:val="00CD45D0"/>
    <w:rsid w:val="00CD4FC5"/>
    <w:rsid w:val="00CD547D"/>
    <w:rsid w:val="00CE2F15"/>
    <w:rsid w:val="00CE4ED1"/>
    <w:rsid w:val="00CE547A"/>
    <w:rsid w:val="00CE5843"/>
    <w:rsid w:val="00CE7370"/>
    <w:rsid w:val="00CF6C85"/>
    <w:rsid w:val="00D02F44"/>
    <w:rsid w:val="00D10971"/>
    <w:rsid w:val="00D113C0"/>
    <w:rsid w:val="00D11E0E"/>
    <w:rsid w:val="00D134E1"/>
    <w:rsid w:val="00D14643"/>
    <w:rsid w:val="00D15BDB"/>
    <w:rsid w:val="00D2070B"/>
    <w:rsid w:val="00D2240A"/>
    <w:rsid w:val="00D23DC2"/>
    <w:rsid w:val="00D24401"/>
    <w:rsid w:val="00D2562F"/>
    <w:rsid w:val="00D301CD"/>
    <w:rsid w:val="00D3152F"/>
    <w:rsid w:val="00D31C82"/>
    <w:rsid w:val="00D40E4B"/>
    <w:rsid w:val="00D417DB"/>
    <w:rsid w:val="00D423D1"/>
    <w:rsid w:val="00D43E41"/>
    <w:rsid w:val="00D44239"/>
    <w:rsid w:val="00D449E6"/>
    <w:rsid w:val="00D45651"/>
    <w:rsid w:val="00D477A0"/>
    <w:rsid w:val="00D55646"/>
    <w:rsid w:val="00D55F34"/>
    <w:rsid w:val="00D56A00"/>
    <w:rsid w:val="00D57F0F"/>
    <w:rsid w:val="00D64559"/>
    <w:rsid w:val="00D738D6"/>
    <w:rsid w:val="00D7439A"/>
    <w:rsid w:val="00D875FB"/>
    <w:rsid w:val="00D9087C"/>
    <w:rsid w:val="00D91491"/>
    <w:rsid w:val="00D919B7"/>
    <w:rsid w:val="00D92885"/>
    <w:rsid w:val="00D9574C"/>
    <w:rsid w:val="00D96217"/>
    <w:rsid w:val="00D97378"/>
    <w:rsid w:val="00DA0452"/>
    <w:rsid w:val="00DA62A0"/>
    <w:rsid w:val="00DB32CC"/>
    <w:rsid w:val="00DB3DF0"/>
    <w:rsid w:val="00DB54E1"/>
    <w:rsid w:val="00DB584F"/>
    <w:rsid w:val="00DB64D8"/>
    <w:rsid w:val="00DC3846"/>
    <w:rsid w:val="00DD1ED6"/>
    <w:rsid w:val="00DD5BAE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1AC6"/>
    <w:rsid w:val="00E2315C"/>
    <w:rsid w:val="00E33A67"/>
    <w:rsid w:val="00E34371"/>
    <w:rsid w:val="00E36F71"/>
    <w:rsid w:val="00E4107B"/>
    <w:rsid w:val="00E42551"/>
    <w:rsid w:val="00E42F93"/>
    <w:rsid w:val="00E44B4C"/>
    <w:rsid w:val="00E44CCC"/>
    <w:rsid w:val="00E470DF"/>
    <w:rsid w:val="00E5278C"/>
    <w:rsid w:val="00E55C77"/>
    <w:rsid w:val="00E61725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83E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B74E4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0292"/>
    <w:rsid w:val="00EE2429"/>
    <w:rsid w:val="00EE3C6D"/>
    <w:rsid w:val="00EE45E5"/>
    <w:rsid w:val="00EE5AE1"/>
    <w:rsid w:val="00EE6269"/>
    <w:rsid w:val="00EF6D14"/>
    <w:rsid w:val="00F02FDE"/>
    <w:rsid w:val="00F0755E"/>
    <w:rsid w:val="00F1608A"/>
    <w:rsid w:val="00F20ADD"/>
    <w:rsid w:val="00F20EF9"/>
    <w:rsid w:val="00F2415E"/>
    <w:rsid w:val="00F25F99"/>
    <w:rsid w:val="00F2733D"/>
    <w:rsid w:val="00F277D7"/>
    <w:rsid w:val="00F33195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07CF"/>
    <w:rsid w:val="00F714F8"/>
    <w:rsid w:val="00F742BF"/>
    <w:rsid w:val="00F77391"/>
    <w:rsid w:val="00F77AA7"/>
    <w:rsid w:val="00F820A6"/>
    <w:rsid w:val="00F82E73"/>
    <w:rsid w:val="00F872BE"/>
    <w:rsid w:val="00F87EE4"/>
    <w:rsid w:val="00F94445"/>
    <w:rsid w:val="00F9572E"/>
    <w:rsid w:val="00F96A4F"/>
    <w:rsid w:val="00F9740F"/>
    <w:rsid w:val="00F97622"/>
    <w:rsid w:val="00FA20EE"/>
    <w:rsid w:val="00FA3AB0"/>
    <w:rsid w:val="00FA725A"/>
    <w:rsid w:val="00FC412F"/>
    <w:rsid w:val="00FC4E0F"/>
    <w:rsid w:val="00FC7FAF"/>
    <w:rsid w:val="00FD00B8"/>
    <w:rsid w:val="00FD09C1"/>
    <w:rsid w:val="00FD4826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BFA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uiPriority w:val="99"/>
    <w:locked/>
    <w:rsid w:val="00180BFA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180BFA"/>
    <w:pPr>
      <w:shd w:val="clear" w:color="auto" w:fill="FFFFFF"/>
      <w:spacing w:before="0" w:after="60" w:line="269" w:lineRule="exact"/>
      <w:ind w:hanging="12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220</Words>
  <Characters>1256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</dc:title>
  <dc:subject/>
  <dc:creator>user</dc:creator>
  <cp:keywords/>
  <dc:description/>
  <cp:lastModifiedBy>OD</cp:lastModifiedBy>
  <cp:revision>3</cp:revision>
  <dcterms:created xsi:type="dcterms:W3CDTF">2013-02-26T09:20:00Z</dcterms:created>
  <dcterms:modified xsi:type="dcterms:W3CDTF">2013-02-27T02:14:00Z</dcterms:modified>
</cp:coreProperties>
</file>